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2F" w:rsidRPr="00B94211" w:rsidRDefault="00A3222F" w:rsidP="00D12727">
      <w:pPr>
        <w:jc w:val="right"/>
        <w:rPr>
          <w:sz w:val="20"/>
          <w:szCs w:val="20"/>
        </w:rPr>
      </w:pPr>
      <w:r w:rsidRPr="00B94211">
        <w:rPr>
          <w:sz w:val="20"/>
          <w:szCs w:val="20"/>
        </w:rPr>
        <w:t>Suwałki dnia 9.09.2011</w:t>
      </w:r>
    </w:p>
    <w:p w:rsidR="00A3222F" w:rsidRDefault="00A3222F" w:rsidP="00B94211">
      <w:pPr>
        <w:spacing w:after="360"/>
        <w:rPr>
          <w:b/>
          <w:sz w:val="24"/>
          <w:szCs w:val="24"/>
        </w:rPr>
      </w:pPr>
      <w:r w:rsidRPr="00D12727">
        <w:rPr>
          <w:b/>
          <w:sz w:val="24"/>
          <w:szCs w:val="24"/>
        </w:rPr>
        <w:t>Szanowni współkoalicjanci!</w:t>
      </w:r>
    </w:p>
    <w:p w:rsidR="00A3222F" w:rsidRPr="00B94211" w:rsidRDefault="00A3222F" w:rsidP="00B94211">
      <w:pPr>
        <w:spacing w:before="120"/>
        <w:ind w:firstLine="567"/>
        <w:jc w:val="both"/>
        <w:rPr>
          <w:sz w:val="20"/>
          <w:szCs w:val="20"/>
        </w:rPr>
      </w:pPr>
      <w:r w:rsidRPr="00B94211">
        <w:rPr>
          <w:sz w:val="20"/>
          <w:szCs w:val="20"/>
        </w:rPr>
        <w:t xml:space="preserve">Minął dość długi okres od ostatniego spotkania Koalicji na rzecz osób znajdujących się </w:t>
      </w:r>
      <w:r w:rsidRPr="00B94211">
        <w:rPr>
          <w:sz w:val="20"/>
          <w:szCs w:val="20"/>
        </w:rPr>
        <w:br/>
        <w:t xml:space="preserve">w sytuacjach kryzysowych w Powiecie Suwalskim, w której zadeklarowaliście Państwu swój udział. </w:t>
      </w:r>
      <w:r w:rsidRPr="00B94211">
        <w:rPr>
          <w:sz w:val="20"/>
          <w:szCs w:val="20"/>
        </w:rPr>
        <w:br/>
        <w:t xml:space="preserve">W międzyczasie weszła w życie nowa ustawa o przeciwdziałaniu przemocy w rodzinie, obligująca gminy do tworzenia zespołów ds. przemocy. Był to więc czas potrzebny na powołanie zespołów interdyscyplinarnych oraz tworzenie w gminach i powiecie programów przeciwdziałania przemocy w rodzinie z zgodnie z  ustawą. </w:t>
      </w:r>
    </w:p>
    <w:p w:rsidR="00A3222F" w:rsidRPr="00B94211" w:rsidRDefault="00A3222F" w:rsidP="00C23C7C">
      <w:pPr>
        <w:ind w:firstLine="567"/>
        <w:jc w:val="both"/>
        <w:rPr>
          <w:sz w:val="20"/>
          <w:szCs w:val="20"/>
        </w:rPr>
      </w:pPr>
      <w:r w:rsidRPr="00B94211">
        <w:rPr>
          <w:sz w:val="20"/>
          <w:szCs w:val="20"/>
        </w:rPr>
        <w:t xml:space="preserve">W Powiecie Suwalskim przyjęty został Powiatowy Program Przeciwdziałania Przemocy w Rodzinie i Ochrony Ofiar Przemocy w Rodzinie Powiatu Suwalskiego na lata 2011-2013, w zasadniczej części opracowany przez zespół roboczy powołany wcześniej w ramach naszej Koalicji.  </w:t>
      </w:r>
    </w:p>
    <w:p w:rsidR="00A3222F" w:rsidRPr="00B94211" w:rsidRDefault="00A3222F" w:rsidP="00C23C7C">
      <w:pPr>
        <w:ind w:firstLine="567"/>
        <w:jc w:val="both"/>
        <w:rPr>
          <w:sz w:val="20"/>
          <w:szCs w:val="20"/>
        </w:rPr>
      </w:pPr>
      <w:r w:rsidRPr="00B94211">
        <w:rPr>
          <w:sz w:val="20"/>
          <w:szCs w:val="20"/>
        </w:rPr>
        <w:t xml:space="preserve">Prace drugiego zespołu roboczego do spraw młodzieży powołanego w ramach Koalicji oraz  zaangażowania pomoc przy tworzeniu koncepcji wniosku przedstawiciel współkoalicjantów  </w:t>
      </w:r>
      <w:r w:rsidRPr="00B94211">
        <w:rPr>
          <w:sz w:val="20"/>
          <w:szCs w:val="20"/>
        </w:rPr>
        <w:br/>
        <w:t>/p. Małgorzaty Lipskiej z Wydziału Prewencji Komendy miejskiej Policji, p. Anny Smarżewskiej z Poradni Pasychologiczno - Pedagogicznej w Suwałkach oraz p. Hanny Zienkiewicz z Centrum Edukacji Nauczycieli w Suwałkach/ przyczyniły się do złożenia przez Powiat Suwalski wniosku „ Przemocy mówimy Nie” w konkursie ogłoszonym w tym roku po raz pierwszy przez Ministerstwo Pracy i Polityki Społecznej w ramach programu osłonowego „Wspieranie jednostek Samorządu terytorialnego w tworzeniu Systemu Przeciwdziałania Przemocy w Rodzinie”. Powiat Suwalski otrzymał dofinansowanie na realizację projektu w kwocie 116 380 zł. Całkowita wartość projektu wynosi 145,860 zł.  Projekt obejmuje szereg działań profilaktycznych i edukacyjnych w zakresie przeciwdziałania przemocy w rodzinie. Mamy  nadzieję, że projekt przyczyni się do rozszerzenia wspólnych działań Koalicji.</w:t>
      </w:r>
    </w:p>
    <w:p w:rsidR="00A3222F" w:rsidRPr="00B94211" w:rsidRDefault="00A3222F" w:rsidP="00C23C7C">
      <w:pPr>
        <w:ind w:firstLine="567"/>
        <w:jc w:val="both"/>
        <w:rPr>
          <w:sz w:val="20"/>
          <w:szCs w:val="20"/>
        </w:rPr>
      </w:pPr>
      <w:r w:rsidRPr="00B94211">
        <w:rPr>
          <w:sz w:val="20"/>
          <w:szCs w:val="20"/>
        </w:rPr>
        <w:t>W związku z powyższym pragniemy Państwa zaprosić na coroczne spotkanie Koalicji, które jednocześnie rozpocznie działania projektowe, do których włączenia bardzo Państwo zachęcamy.</w:t>
      </w:r>
    </w:p>
    <w:p w:rsidR="00A3222F" w:rsidRPr="00B94211" w:rsidRDefault="00A3222F" w:rsidP="00B94211">
      <w:pPr>
        <w:ind w:firstLine="567"/>
        <w:jc w:val="both"/>
        <w:rPr>
          <w:sz w:val="20"/>
          <w:szCs w:val="20"/>
        </w:rPr>
      </w:pPr>
      <w:r w:rsidRPr="00B94211">
        <w:rPr>
          <w:sz w:val="20"/>
          <w:szCs w:val="20"/>
        </w:rPr>
        <w:t>W czasie spotkania zostaną przedstawione założenia Powiatowego Programu Przeciwdziałania Przemocy na lata 2010 – 2011, oferty pomocowe koalicjantów, zakres działań projektowych obejmujące Konferencję Profilaktyczną i szereg szkoleń oraz przekazane zostaną bogate materiały /plakaty, ulotki/, które mogą stanowić cenne źródło wiedzy w zakresie przemocy i oferty pomocowej.</w:t>
      </w:r>
    </w:p>
    <w:p w:rsidR="00A3222F" w:rsidRPr="00B94211" w:rsidRDefault="00A3222F" w:rsidP="00C23C7C">
      <w:pPr>
        <w:ind w:firstLine="567"/>
        <w:jc w:val="both"/>
        <w:rPr>
          <w:sz w:val="20"/>
          <w:szCs w:val="20"/>
        </w:rPr>
      </w:pPr>
      <w:r w:rsidRPr="00B94211">
        <w:rPr>
          <w:sz w:val="20"/>
          <w:szCs w:val="20"/>
        </w:rPr>
        <w:t xml:space="preserve">Dzięki pozyskanym środkom finalizujemy tworzenie strony internetowej projektu, która  pozwoli na zapoznanie się z działaniami i ofertą w zakresie profilaktyki przemocy.  W przygotowaniu jest również strona poświęcona współpracy koalicyjnej w zakresie przeciwdziałania przemocy, do której współtworzenia gorąco Państwa zachęcamy. </w:t>
      </w:r>
    </w:p>
    <w:p w:rsidR="00A3222F" w:rsidRPr="00B94211" w:rsidRDefault="00A3222F" w:rsidP="00B94211">
      <w:pPr>
        <w:ind w:firstLine="567"/>
        <w:jc w:val="both"/>
        <w:rPr>
          <w:sz w:val="20"/>
          <w:szCs w:val="20"/>
        </w:rPr>
      </w:pPr>
      <w:r w:rsidRPr="00B94211">
        <w:rPr>
          <w:sz w:val="20"/>
          <w:szCs w:val="20"/>
        </w:rPr>
        <w:t>Zaproszenia na spotkanie  skierowane są przede do wszystkich do wspołkoalicjantów, członków zespołów interdyscyplinarnych oraz wszystkich zainteresowanych, którzy pragną włączyć się w działnia Koalicyjne.</w:t>
      </w:r>
      <w:bookmarkStart w:id="0" w:name="_GoBack"/>
      <w:bookmarkEnd w:id="0"/>
    </w:p>
    <w:p w:rsidR="00A3222F" w:rsidRPr="00B94211" w:rsidRDefault="00A3222F" w:rsidP="00B94211">
      <w:pPr>
        <w:ind w:firstLine="567"/>
        <w:jc w:val="both"/>
        <w:rPr>
          <w:sz w:val="20"/>
          <w:szCs w:val="20"/>
        </w:rPr>
      </w:pPr>
      <w:r w:rsidRPr="00B94211">
        <w:rPr>
          <w:sz w:val="20"/>
          <w:szCs w:val="20"/>
        </w:rPr>
        <w:t>Do udziały w spotkaniu instytucja może zgłosić 2 -3 osoby.</w:t>
      </w:r>
    </w:p>
    <w:p w:rsidR="00A3222F" w:rsidRPr="00B94211" w:rsidRDefault="00A3222F" w:rsidP="00B94211">
      <w:pPr>
        <w:ind w:firstLine="567"/>
        <w:jc w:val="both"/>
        <w:rPr>
          <w:sz w:val="20"/>
          <w:szCs w:val="20"/>
        </w:rPr>
      </w:pPr>
      <w:r w:rsidRPr="00B94211">
        <w:rPr>
          <w:sz w:val="20"/>
          <w:szCs w:val="20"/>
        </w:rPr>
        <w:t xml:space="preserve">Prosimy o potwierdzenie udziału w spotkaniu przesyłając informację na adres: interwencja@powiat.suwalski.pl, faxem lub telefonicznie na numer 87  565 92 82. </w:t>
      </w:r>
    </w:p>
    <w:p w:rsidR="00A3222F" w:rsidRPr="00B94211" w:rsidRDefault="00A3222F" w:rsidP="00B05C40">
      <w:pPr>
        <w:ind w:firstLine="567"/>
        <w:jc w:val="both"/>
        <w:rPr>
          <w:sz w:val="20"/>
          <w:szCs w:val="20"/>
        </w:rPr>
      </w:pPr>
    </w:p>
    <w:p w:rsidR="00A3222F" w:rsidRPr="00B94211" w:rsidRDefault="00A3222F" w:rsidP="00B94211">
      <w:pPr>
        <w:ind w:left="5664" w:firstLine="708"/>
        <w:rPr>
          <w:sz w:val="20"/>
          <w:szCs w:val="20"/>
        </w:rPr>
      </w:pPr>
      <w:r w:rsidRPr="00B94211">
        <w:rPr>
          <w:sz w:val="20"/>
          <w:szCs w:val="20"/>
        </w:rPr>
        <w:t>Z poważaniem</w:t>
      </w:r>
    </w:p>
    <w:sectPr w:rsidR="00A3222F" w:rsidRPr="00B94211" w:rsidSect="00B94211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243"/>
    <w:rsid w:val="00026EB2"/>
    <w:rsid w:val="000C6872"/>
    <w:rsid w:val="00172B98"/>
    <w:rsid w:val="00310085"/>
    <w:rsid w:val="00403B6F"/>
    <w:rsid w:val="00422FF1"/>
    <w:rsid w:val="004F1192"/>
    <w:rsid w:val="00580114"/>
    <w:rsid w:val="005F7E06"/>
    <w:rsid w:val="00797082"/>
    <w:rsid w:val="007B2242"/>
    <w:rsid w:val="0081268F"/>
    <w:rsid w:val="00874585"/>
    <w:rsid w:val="00911EE6"/>
    <w:rsid w:val="009C51DF"/>
    <w:rsid w:val="00A3222F"/>
    <w:rsid w:val="00A96DD1"/>
    <w:rsid w:val="00B05C40"/>
    <w:rsid w:val="00B94211"/>
    <w:rsid w:val="00C23C7C"/>
    <w:rsid w:val="00D12727"/>
    <w:rsid w:val="00E268FD"/>
    <w:rsid w:val="00ED2970"/>
    <w:rsid w:val="00F06662"/>
    <w:rsid w:val="00F5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</Pages>
  <Words>451</Words>
  <Characters>2712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</dc:creator>
  <cp:keywords/>
  <dc:description/>
  <cp:lastModifiedBy>pok 7</cp:lastModifiedBy>
  <cp:revision>4</cp:revision>
  <dcterms:created xsi:type="dcterms:W3CDTF">2011-09-08T18:50:00Z</dcterms:created>
  <dcterms:modified xsi:type="dcterms:W3CDTF">2011-09-09T09:22:00Z</dcterms:modified>
</cp:coreProperties>
</file>